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DD" w:rsidRPr="0044035E" w:rsidRDefault="00DD6FDD" w:rsidP="000F7F19">
      <w:pPr>
        <w:jc w:val="center"/>
        <w:rPr>
          <w:b/>
          <w:color w:val="31849B"/>
          <w:sz w:val="72"/>
          <w:szCs w:val="72"/>
          <w:lang w:val="fr-FR"/>
        </w:rPr>
      </w:pPr>
      <w:r w:rsidRPr="0044035E">
        <w:rPr>
          <w:b/>
          <w:color w:val="31849B"/>
          <w:sz w:val="72"/>
          <w:szCs w:val="72"/>
          <w:lang w:val="fr-FR"/>
        </w:rPr>
        <w:t xml:space="preserve">De la magie au </w:t>
      </w:r>
    </w:p>
    <w:p w:rsidR="00DD6FDD" w:rsidRPr="0044035E" w:rsidRDefault="00DD6FDD" w:rsidP="000F7F19">
      <w:pPr>
        <w:jc w:val="center"/>
        <w:rPr>
          <w:b/>
          <w:color w:val="31849B"/>
          <w:sz w:val="72"/>
          <w:szCs w:val="72"/>
          <w:lang w:val="fr-FR"/>
        </w:rPr>
      </w:pPr>
      <w:r w:rsidRPr="0044035E">
        <w:rPr>
          <w:b/>
          <w:color w:val="31849B"/>
          <w:sz w:val="72"/>
          <w:szCs w:val="72"/>
          <w:lang w:val="fr-FR"/>
        </w:rPr>
        <w:t>CM2</w:t>
      </w:r>
    </w:p>
    <w:p w:rsidR="00DD6FDD" w:rsidRDefault="00DD6FDD" w:rsidP="000F7F19">
      <w:pPr>
        <w:rPr>
          <w:rFonts w:cs="Calibri"/>
          <w:i/>
          <w:sz w:val="36"/>
          <w:szCs w:val="36"/>
          <w:lang w:val="fr-FR"/>
        </w:rPr>
      </w:pPr>
      <w:r w:rsidRPr="007255EB">
        <w:rPr>
          <w:i/>
          <w:sz w:val="28"/>
          <w:szCs w:val="28"/>
          <w:lang w:val="fr-FR"/>
        </w:rPr>
        <w:t xml:space="preserve">Ce matin une classe de CM2 a </w:t>
      </w:r>
      <w:r w:rsidRPr="007255EB">
        <w:rPr>
          <w:rFonts w:cs="Calibri"/>
          <w:i/>
          <w:sz w:val="28"/>
          <w:szCs w:val="28"/>
          <w:lang w:val="fr-FR"/>
        </w:rPr>
        <w:t xml:space="preserve">été invitée au Golden-Tulip pour assister à un spectacle de magie. </w:t>
      </w:r>
    </w:p>
    <w:p w:rsidR="00DD6FDD" w:rsidRDefault="00DD6FDD" w:rsidP="000F7F19">
      <w:pPr>
        <w:rPr>
          <w:rFonts w:cs="Calibri"/>
          <w:i/>
          <w:sz w:val="36"/>
          <w:szCs w:val="36"/>
          <w:lang w:val="fr-FR"/>
        </w:rPr>
      </w:pPr>
    </w:p>
    <w:p w:rsidR="00DD6FDD" w:rsidRDefault="00DD6FDD" w:rsidP="0069041E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Le magicien avait pr</w:t>
      </w:r>
      <w:r>
        <w:rPr>
          <w:rFonts w:cs="Calibri"/>
          <w:sz w:val="48"/>
          <w:szCs w:val="48"/>
          <w:lang w:val="fr-FR"/>
        </w:rPr>
        <w:t>é</w:t>
      </w:r>
      <w:r>
        <w:rPr>
          <w:sz w:val="48"/>
          <w:szCs w:val="48"/>
          <w:lang w:val="fr-FR"/>
        </w:rPr>
        <w:t>par</w:t>
      </w:r>
      <w:r>
        <w:rPr>
          <w:rFonts w:cs="Calibri"/>
          <w:sz w:val="48"/>
          <w:szCs w:val="48"/>
          <w:lang w:val="fr-FR"/>
        </w:rPr>
        <w:t>é</w:t>
      </w:r>
      <w:r>
        <w:rPr>
          <w:sz w:val="48"/>
          <w:szCs w:val="48"/>
          <w:lang w:val="fr-FR"/>
        </w:rPr>
        <w:t xml:space="preserve"> un cadeau pour la une flamme magique.</w:t>
      </w:r>
    </w:p>
    <w:p w:rsidR="00DD6FDD" w:rsidRDefault="00DD6FDD" w:rsidP="000F7F19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Malheureusement la lampe s’est détruite et il a fallu la réparer.</w:t>
      </w:r>
    </w:p>
    <w:p w:rsidR="00DD6FDD" w:rsidRDefault="00DD6FDD" w:rsidP="00F02CB6">
      <w:pPr>
        <w:rPr>
          <w:sz w:val="48"/>
          <w:szCs w:val="48"/>
          <w:lang w:val="fr-F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76.65pt;width:279pt;height:209.25pt;z-index:-251658240" wrapcoords="-46 0 -46 21538 21600 21538 21600 0 -46 0" o:allowoverlap="f">
            <v:imagedata r:id="rId4" o:title=""/>
            <w10:wrap type="tight"/>
          </v:shape>
        </w:pict>
      </w:r>
      <w:r>
        <w:rPr>
          <w:sz w:val="48"/>
          <w:szCs w:val="48"/>
          <w:lang w:val="fr-FR"/>
        </w:rPr>
        <w:t>Malheureusement la lampe s’est détruite et il a fallu la réparer.</w:t>
      </w:r>
    </w:p>
    <w:p w:rsidR="00DD6FDD" w:rsidRDefault="00DD6FDD" w:rsidP="000F7F19">
      <w:pPr>
        <w:rPr>
          <w:sz w:val="48"/>
          <w:szCs w:val="48"/>
          <w:lang w:val="fr-FR"/>
        </w:rPr>
      </w:pPr>
    </w:p>
    <w:p w:rsidR="00DD6FDD" w:rsidRDefault="00DD6FDD" w:rsidP="00F02CB6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 xml:space="preserve"> Mr Rosemont (le magicien) nous a demand</w:t>
      </w:r>
      <w:r>
        <w:rPr>
          <w:rFonts w:cs="Calibri"/>
          <w:sz w:val="48"/>
          <w:szCs w:val="48"/>
          <w:lang w:val="fr-FR"/>
        </w:rPr>
        <w:t>é</w:t>
      </w:r>
      <w:r>
        <w:rPr>
          <w:sz w:val="48"/>
          <w:szCs w:val="48"/>
          <w:lang w:val="fr-FR"/>
        </w:rPr>
        <w:t xml:space="preserve"> de l’aider à la réparer avec notre baguette magique,</w:t>
      </w:r>
      <w:r w:rsidRPr="00F02CB6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pict>
          <v:shape id="_x0000_s1027" type="#_x0000_t75" style="position:absolute;margin-left:0;margin-top:33.1pt;width:4in;height:3in;z-index:-251657216;mso-position-horizontal-relative:text;mso-position-vertical-relative:text" wrapcoords="-56 0 -56 21525 21600 21525 21600 0 -56 0">
            <v:imagedata r:id="rId5" o:title=""/>
            <w10:wrap type="tight"/>
          </v:shape>
        </w:pict>
      </w:r>
      <w:r>
        <w:rPr>
          <w:sz w:val="48"/>
          <w:szCs w:val="48"/>
          <w:lang w:val="fr-FR"/>
        </w:rPr>
        <w:t xml:space="preserve"> invisible et notre souffle magique. Le magicien nous montre des tours de magie : multiplier des pièces, faire disparaître un mouchoir, faire apparaître des bananes, enrouler plusieurs foulards.</w:t>
      </w:r>
    </w:p>
    <w:p w:rsidR="00DD6FDD" w:rsidRPr="003553CA" w:rsidRDefault="00DD6FDD" w:rsidP="000F7F19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 xml:space="preserve">Grace à ses tours de magie, il a réussi </w:t>
      </w:r>
      <w:r>
        <w:rPr>
          <w:rFonts w:cs="Calibri"/>
          <w:sz w:val="48"/>
          <w:szCs w:val="48"/>
          <w:lang w:val="fr-FR"/>
        </w:rPr>
        <w:t>à</w:t>
      </w:r>
      <w:r>
        <w:rPr>
          <w:sz w:val="48"/>
          <w:szCs w:val="48"/>
          <w:lang w:val="fr-FR"/>
        </w:rPr>
        <w:t xml:space="preserve"> réparer la lampe. A la fin du spectacle, il a pris trois élèves dont un qui est dans notre classe (Anas).</w:t>
      </w:r>
      <w:r w:rsidRPr="00F02CB6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pict>
          <v:shape id="_x0000_s1028" type="#_x0000_t75" style="position:absolute;margin-left:0;margin-top:-.7pt;width:249.75pt;height:333.75pt;z-index:-251656192;mso-position-horizontal-relative:text;mso-position-vertical-relative:text" wrapcoords="-65 0 -65 21551 21600 21551 21600 0 -65 0">
            <v:imagedata r:id="rId6" o:title=""/>
            <w10:wrap type="tight"/>
          </v:shape>
        </w:pict>
      </w:r>
      <w:r>
        <w:rPr>
          <w:sz w:val="48"/>
          <w:szCs w:val="48"/>
          <w:lang w:val="fr-FR"/>
        </w:rPr>
        <w:t xml:space="preserve"> Il a fait le rôle du dragon dans une pièce de théâtre. Les autres font partie de la classe de CM1 parmi eux (Margot et Abel).Puis, Benoit Rosemont a réussi à réparer la lampe magique pour  la princesse. Son frère, qui est chevalier, est  venu la protéger de l’affreux dragon. Mais le dragon a volé la lampe. Le frère de la princesse, assomma le dragon et rendit la lampe à sa sœur. </w:t>
      </w:r>
      <w:r w:rsidRPr="003553CA">
        <w:rPr>
          <w:sz w:val="48"/>
          <w:szCs w:val="48"/>
          <w:lang w:val="fr-FR"/>
        </w:rPr>
        <w:t xml:space="preserve">Finalement, il a pris des </w:t>
      </w:r>
      <w:r>
        <w:rPr>
          <w:sz w:val="48"/>
          <w:szCs w:val="48"/>
          <w:lang w:val="fr-FR"/>
        </w:rPr>
        <w:t xml:space="preserve"> foulards de couleurs et les a enroulés dans un seul foulard de couleur rouge et « </w:t>
      </w:r>
      <w:r w:rsidRPr="003553CA">
        <w:rPr>
          <w:sz w:val="48"/>
          <w:szCs w:val="48"/>
          <w:lang w:val="fr-FR"/>
        </w:rPr>
        <w:t>PAFF</w:t>
      </w:r>
      <w:r>
        <w:rPr>
          <w:sz w:val="48"/>
          <w:szCs w:val="48"/>
          <w:lang w:val="fr-FR"/>
        </w:rPr>
        <w:t> »</w:t>
      </w:r>
      <w:r w:rsidRPr="003553CA">
        <w:rPr>
          <w:sz w:val="48"/>
          <w:szCs w:val="48"/>
          <w:lang w:val="fr-FR"/>
        </w:rPr>
        <w:t xml:space="preserve">, </w:t>
      </w:r>
      <w:r>
        <w:rPr>
          <w:sz w:val="48"/>
          <w:szCs w:val="48"/>
          <w:lang w:val="fr-FR"/>
        </w:rPr>
        <w:t>ç</w:t>
      </w:r>
      <w:r w:rsidRPr="003553CA">
        <w:rPr>
          <w:sz w:val="48"/>
          <w:szCs w:val="48"/>
          <w:lang w:val="fr-FR"/>
        </w:rPr>
        <w:t>a</w:t>
      </w:r>
      <w:r>
        <w:rPr>
          <w:sz w:val="48"/>
          <w:szCs w:val="48"/>
          <w:lang w:val="fr-FR"/>
        </w:rPr>
        <w:t xml:space="preserve"> s’est transformé</w:t>
      </w:r>
      <w:r w:rsidRPr="003553CA">
        <w:rPr>
          <w:sz w:val="48"/>
          <w:szCs w:val="48"/>
          <w:lang w:val="fr-FR"/>
        </w:rPr>
        <w:t xml:space="preserve"> en cible de peinture de tou</w:t>
      </w:r>
      <w:r>
        <w:rPr>
          <w:sz w:val="48"/>
          <w:szCs w:val="48"/>
          <w:lang w:val="fr-FR"/>
        </w:rPr>
        <w:t>tes</w:t>
      </w:r>
      <w:r w:rsidRPr="003553CA">
        <w:rPr>
          <w:sz w:val="48"/>
          <w:szCs w:val="48"/>
          <w:lang w:val="fr-FR"/>
        </w:rPr>
        <w:t xml:space="preserve"> les couleurs sur le </w:t>
      </w:r>
      <w:r>
        <w:rPr>
          <w:sz w:val="48"/>
          <w:szCs w:val="48"/>
          <w:lang w:val="fr-FR"/>
        </w:rPr>
        <w:t xml:space="preserve">fond de </w:t>
      </w:r>
      <w:r w:rsidRPr="003553CA">
        <w:rPr>
          <w:sz w:val="48"/>
          <w:szCs w:val="48"/>
          <w:lang w:val="fr-FR"/>
        </w:rPr>
        <w:t xml:space="preserve">foulard rouge. </w:t>
      </w:r>
    </w:p>
    <w:p w:rsidR="00DD6FDD" w:rsidRDefault="00DD6FDD" w:rsidP="000F7F19">
      <w:pPr>
        <w:rPr>
          <w:sz w:val="40"/>
          <w:szCs w:val="40"/>
          <w:lang w:val="fr-FR"/>
        </w:rPr>
      </w:pPr>
    </w:p>
    <w:p w:rsidR="00DD6FDD" w:rsidRPr="00FF1071" w:rsidRDefault="00DD6FDD" w:rsidP="000F7F19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Houssam et Idris</w:t>
      </w:r>
    </w:p>
    <w:sectPr w:rsidR="00DD6FDD" w:rsidRPr="00FF1071" w:rsidSect="0080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F6E"/>
    <w:rsid w:val="000122A8"/>
    <w:rsid w:val="000F7F19"/>
    <w:rsid w:val="003553CA"/>
    <w:rsid w:val="00416D80"/>
    <w:rsid w:val="0044035E"/>
    <w:rsid w:val="006470BA"/>
    <w:rsid w:val="0069041E"/>
    <w:rsid w:val="007255EB"/>
    <w:rsid w:val="00802741"/>
    <w:rsid w:val="009C7EE8"/>
    <w:rsid w:val="00A92F6E"/>
    <w:rsid w:val="00B945FB"/>
    <w:rsid w:val="00C8021B"/>
    <w:rsid w:val="00DD6FDD"/>
    <w:rsid w:val="00E57739"/>
    <w:rsid w:val="00F02CB6"/>
    <w:rsid w:val="00F27254"/>
    <w:rsid w:val="00FF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4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204</Words>
  <Characters>1165</Characters>
  <Application>Microsoft Office Outlook</Application>
  <DocSecurity>0</DocSecurity>
  <Lines>0</Lines>
  <Paragraphs>0</Paragraphs>
  <ScaleCrop>false</ScaleCrop>
  <Company>efbh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la magie au </dc:title>
  <dc:subject/>
  <dc:creator>USER</dc:creator>
  <cp:keywords/>
  <dc:description/>
  <cp:lastModifiedBy>EFBH</cp:lastModifiedBy>
  <cp:revision>2</cp:revision>
  <dcterms:created xsi:type="dcterms:W3CDTF">2011-12-11T07:59:00Z</dcterms:created>
  <dcterms:modified xsi:type="dcterms:W3CDTF">2011-12-11T07:59:00Z</dcterms:modified>
</cp:coreProperties>
</file>